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nambucca-valley-profile"/>
    <w:p>
      <w:pPr>
        <w:pStyle w:val="Heading1"/>
      </w:pPr>
      <w:r>
        <w:t xml:space="preserve">Nambucca Valley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1,491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20,774          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Nambucca Heads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7,691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Nambucca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$36,836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8,104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3,258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1071 - North Eastern NSW Bushfires (21 August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7,860,004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3,157,550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107,054.3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1,067,817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2025-02-12T02:19:03Z</dcterms:created>
  <dcterms:modified xsi:type="dcterms:W3CDTF">2025-02-12T02:19:03Z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